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9370" w14:textId="77777777" w:rsidR="00062169" w:rsidRDefault="00062169" w:rsidP="0006216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（別紙２）</w:t>
      </w:r>
    </w:p>
    <w:p w14:paraId="07822900" w14:textId="3170AA8C" w:rsidR="00277173" w:rsidRPr="00742E71" w:rsidRDefault="00FC7664" w:rsidP="003D7C6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42E71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83DE3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3D7C60" w:rsidRPr="00742E71">
        <w:rPr>
          <w:rFonts w:asciiTheme="majorEastAsia" w:eastAsiaTheme="majorEastAsia" w:hAnsiTheme="majorEastAsia" w:hint="eastAsia"/>
          <w:sz w:val="24"/>
          <w:szCs w:val="24"/>
        </w:rPr>
        <w:t>年度「</w:t>
      </w:r>
      <w:r w:rsidR="00277173" w:rsidRPr="00742E71">
        <w:rPr>
          <w:rFonts w:asciiTheme="majorEastAsia" w:eastAsiaTheme="majorEastAsia" w:hAnsiTheme="majorEastAsia" w:hint="eastAsia"/>
          <w:sz w:val="24"/>
          <w:szCs w:val="24"/>
        </w:rPr>
        <w:t>大会</w:t>
      </w:r>
      <w:r w:rsidR="003D7C60" w:rsidRPr="00742E71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277173" w:rsidRPr="00742E71">
        <w:rPr>
          <w:rFonts w:asciiTheme="majorEastAsia" w:eastAsiaTheme="majorEastAsia" w:hAnsiTheme="majorEastAsia" w:hint="eastAsia"/>
          <w:sz w:val="24"/>
          <w:szCs w:val="24"/>
        </w:rPr>
        <w:t>要項</w:t>
      </w:r>
      <w:r w:rsidR="003D7C60" w:rsidRPr="00742E71">
        <w:rPr>
          <w:rFonts w:asciiTheme="majorEastAsia" w:eastAsiaTheme="majorEastAsia" w:hAnsiTheme="majorEastAsia" w:hint="eastAsia"/>
          <w:sz w:val="24"/>
          <w:szCs w:val="24"/>
        </w:rPr>
        <w:t>」定通部用</w:t>
      </w:r>
    </w:p>
    <w:p w14:paraId="276B9B7A" w14:textId="77777777" w:rsidR="00062169" w:rsidRPr="00AD0866" w:rsidRDefault="00062169" w:rsidP="00062169">
      <w:pPr>
        <w:rPr>
          <w:rFonts w:asciiTheme="minorEastAsia" w:hAnsiTheme="minorEastAsia"/>
          <w:sz w:val="22"/>
        </w:rPr>
      </w:pPr>
      <w:r w:rsidRPr="00AD0866">
        <w:rPr>
          <w:rFonts w:asciiTheme="minorEastAsia" w:hAnsiTheme="minorEastAsia" w:hint="eastAsia"/>
          <w:sz w:val="22"/>
        </w:rPr>
        <w:t>記載者</w:t>
      </w:r>
      <w:r>
        <w:rPr>
          <w:rFonts w:asciiTheme="minorEastAsia" w:hAnsiTheme="minorEastAsia" w:hint="eastAsia"/>
          <w:sz w:val="22"/>
        </w:rPr>
        <w:t>氏</w:t>
      </w:r>
      <w:r w:rsidRPr="00AD0866">
        <w:rPr>
          <w:rFonts w:asciiTheme="minorEastAsia" w:hAnsiTheme="minorEastAsia" w:hint="eastAsia"/>
          <w:sz w:val="22"/>
        </w:rPr>
        <w:t>名</w:t>
      </w:r>
      <w:r>
        <w:rPr>
          <w:rFonts w:asciiTheme="minorEastAsia" w:hAnsiTheme="minorEastAsia" w:hint="eastAsia"/>
          <w:sz w:val="22"/>
        </w:rPr>
        <w:t>：</w:t>
      </w:r>
    </w:p>
    <w:p w14:paraId="66384CD1" w14:textId="77777777" w:rsidR="00277173" w:rsidRPr="00AD0866" w:rsidRDefault="00277173" w:rsidP="00AD0866">
      <w:pPr>
        <w:rPr>
          <w:rFonts w:asciiTheme="minorEastAsia" w:hAnsiTheme="minorEastAsia"/>
          <w:sz w:val="22"/>
        </w:rPr>
      </w:pPr>
    </w:p>
    <w:tbl>
      <w:tblPr>
        <w:tblW w:w="5000" w:type="pct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03"/>
        <w:gridCol w:w="935"/>
        <w:gridCol w:w="1636"/>
        <w:gridCol w:w="2103"/>
        <w:gridCol w:w="1169"/>
        <w:gridCol w:w="1870"/>
      </w:tblGrid>
      <w:tr w:rsidR="00277173" w:rsidRPr="00AD0866" w14:paraId="5EE6870F" w14:textId="77777777" w:rsidTr="003D7C60">
        <w:trPr>
          <w:cantSplit/>
          <w:trHeight w:hRule="exact" w:val="552"/>
          <w:jc w:val="center"/>
        </w:trPr>
        <w:tc>
          <w:tcPr>
            <w:tcW w:w="141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18E7E24B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88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2E10E19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春季総</w:t>
            </w:r>
            <w:r w:rsidR="003D7C60">
              <w:rPr>
                <w:rFonts w:asciiTheme="minorEastAsia" w:hAnsiTheme="minorEastAsia" w:hint="eastAsia"/>
                <w:sz w:val="22"/>
              </w:rPr>
              <w:t>体</w:t>
            </w:r>
          </w:p>
        </w:tc>
      </w:tr>
      <w:tr w:rsidR="00277173" w:rsidRPr="00AD0866" w14:paraId="03B73A47" w14:textId="77777777" w:rsidTr="003D7C60">
        <w:trPr>
          <w:cantSplit/>
          <w:trHeight w:hRule="exact" w:val="823"/>
          <w:jc w:val="center"/>
        </w:trPr>
        <w:tc>
          <w:tcPr>
            <w:tcW w:w="14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4CD82A35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BD81257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期　日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B445A56" w14:textId="77777777" w:rsidR="00277173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会　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場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184A8111" w14:textId="77777777" w:rsidR="00277173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競技方</w:t>
            </w:r>
            <w:r w:rsidR="00277173" w:rsidRPr="00AD0866">
              <w:rPr>
                <w:rFonts w:asciiTheme="minorEastAsia" w:hAnsiTheme="minorEastAsia" w:hint="eastAsia"/>
                <w:sz w:val="22"/>
              </w:rPr>
              <w:t>法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7D462B42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申込期日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07F68B20" w14:textId="77777777" w:rsidR="003D7C60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申込先</w:t>
            </w:r>
          </w:p>
          <w:p w14:paraId="1843FFC0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大会責任者</w:t>
            </w:r>
          </w:p>
        </w:tc>
      </w:tr>
      <w:tr w:rsidR="00277173" w:rsidRPr="00AD0866" w14:paraId="24394255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7435AE2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陸上競技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6691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5BA0B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F0B04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67C2F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D46E7D8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77173" w:rsidRPr="00AD0866" w14:paraId="2173DA35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43B269E8" w14:textId="77777777" w:rsidR="00277173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ﾊﾞﾚ-ﾎﾞｰﾙ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B782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ADC1FB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F78629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2B3C8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217ADD0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77173" w:rsidRPr="00AD0866" w14:paraId="1958F2A0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7486EE54" w14:textId="77777777" w:rsidR="00277173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ﾊﾞｽｹｯﾄﾎﾞ-ﾙ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0CDD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48054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C1512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E1256F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966019F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77173" w:rsidRPr="00AD0866" w14:paraId="0BF12A64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460B101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卓球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34C7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C7FB9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7CB658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6C3B85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5E340002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77173" w:rsidRPr="00AD0866" w14:paraId="35416953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3DF3F3C1" w14:textId="77777777" w:rsidR="00277173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ｿﾌﾄﾃﾆｽ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FA25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BB3EC6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6409E5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DC7978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02CE45B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77173" w:rsidRPr="00AD0866" w14:paraId="3F38FF35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9726F11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剣道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B7D1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67A233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C626C3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9F56F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CD9810E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77173" w:rsidRPr="00AD0866" w14:paraId="68A2D3BA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8A35752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柔道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87B4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7F6F4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89E481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0FF811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2AC576D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77173" w:rsidRPr="00AD0866" w14:paraId="2F5B1B0F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49A16C53" w14:textId="77777777" w:rsidR="00277173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ﾊﾞﾄﾞﾐﾝﾄﾝ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7941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988EE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96F5E4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640717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270E056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77173" w:rsidRPr="00AD0866" w14:paraId="573BCE34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5529E3CB" w14:textId="77777777" w:rsidR="00277173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ｻｯｶ-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B850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FBF8A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93C8E1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8E3EFA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012AB21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77173" w:rsidRPr="00AD0866" w14:paraId="5BEDD42B" w14:textId="77777777" w:rsidTr="003D7C60">
        <w:trPr>
          <w:trHeight w:hRule="exact" w:val="903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C628A17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駅伝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6F18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AAC448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38F2D2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83503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6A67BF3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77173" w:rsidRPr="00AD0866" w14:paraId="73C11B46" w14:textId="77777777" w:rsidTr="003D7C60">
        <w:trPr>
          <w:trHeight w:hRule="exact" w:val="904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4DF16CFB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軟式野球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1EEC096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7F5F0771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7BAD68CB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69A1F91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21B9E634" w14:textId="77777777" w:rsidR="00277173" w:rsidRPr="00AD0866" w:rsidRDefault="00277173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2404A15" w14:textId="77777777" w:rsidR="003D7C60" w:rsidRDefault="003D7C60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0766F900" w14:textId="77777777" w:rsidR="003D7C60" w:rsidRPr="00AD0866" w:rsidRDefault="003D7C60" w:rsidP="003D7C60">
      <w:pPr>
        <w:rPr>
          <w:rFonts w:asciiTheme="minorEastAsia" w:hAnsiTheme="minorEastAsia"/>
          <w:sz w:val="22"/>
        </w:rPr>
      </w:pPr>
    </w:p>
    <w:tbl>
      <w:tblPr>
        <w:tblW w:w="5000" w:type="pct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03"/>
        <w:gridCol w:w="935"/>
        <w:gridCol w:w="1636"/>
        <w:gridCol w:w="2103"/>
        <w:gridCol w:w="1169"/>
        <w:gridCol w:w="1870"/>
      </w:tblGrid>
      <w:tr w:rsidR="003D7C60" w:rsidRPr="00AD0866" w14:paraId="5CD7C29C" w14:textId="77777777" w:rsidTr="003D7C60">
        <w:trPr>
          <w:cantSplit/>
          <w:trHeight w:hRule="exact" w:val="552"/>
          <w:jc w:val="center"/>
        </w:trPr>
        <w:tc>
          <w:tcPr>
            <w:tcW w:w="141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146B21A9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88" w:type="dxa"/>
            <w:gridSpan w:val="5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6CF70DC2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秋</w:t>
            </w:r>
            <w:r w:rsidRPr="00AD0866">
              <w:rPr>
                <w:rFonts w:asciiTheme="minorEastAsia" w:hAnsiTheme="minorEastAsia" w:hint="eastAsia"/>
                <w:sz w:val="22"/>
              </w:rPr>
              <w:t>季総</w:t>
            </w:r>
            <w:r>
              <w:rPr>
                <w:rFonts w:asciiTheme="minorEastAsia" w:hAnsiTheme="minorEastAsia" w:hint="eastAsia"/>
                <w:sz w:val="22"/>
              </w:rPr>
              <w:t>体</w:t>
            </w:r>
          </w:p>
        </w:tc>
      </w:tr>
      <w:tr w:rsidR="003D7C60" w:rsidRPr="00AD0866" w14:paraId="5951693D" w14:textId="77777777" w:rsidTr="003D7C60">
        <w:trPr>
          <w:cantSplit/>
          <w:trHeight w:hRule="exact" w:val="823"/>
          <w:jc w:val="center"/>
        </w:trPr>
        <w:tc>
          <w:tcPr>
            <w:tcW w:w="14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5C51D3AE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A32A176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期　日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13691140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会　</w:t>
            </w:r>
            <w:r w:rsidRPr="00AD0866">
              <w:rPr>
                <w:rFonts w:asciiTheme="minorEastAsia" w:hAnsiTheme="minorEastAsia" w:hint="eastAsia"/>
                <w:sz w:val="22"/>
              </w:rPr>
              <w:t>場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40C76E83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競技方</w:t>
            </w:r>
            <w:r w:rsidRPr="00AD0866">
              <w:rPr>
                <w:rFonts w:asciiTheme="minorEastAsia" w:hAnsiTheme="minorEastAsia" w:hint="eastAsia"/>
                <w:sz w:val="22"/>
              </w:rPr>
              <w:t>法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3DE75C26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申込期日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6FC6FF5C" w14:textId="77777777" w:rsidR="003D7C60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申込先</w:t>
            </w:r>
          </w:p>
          <w:p w14:paraId="403F594B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大会責任者</w:t>
            </w:r>
          </w:p>
        </w:tc>
      </w:tr>
      <w:tr w:rsidR="003D7C60" w:rsidRPr="00AD0866" w14:paraId="3AA52A22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33F1E95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陸上競技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F04D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03A053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A6EA2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33EEE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6F1F086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D7C60" w:rsidRPr="00AD0866" w14:paraId="269BEBA6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D4E3217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ﾊﾞﾚ-ﾎﾞｰﾙ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9117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9F1F8F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8A82B3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4C706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113FB48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D7C60" w:rsidRPr="00AD0866" w14:paraId="687A6906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46AC07C3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ﾊﾞｽｹｯﾄﾎﾞ-ﾙ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901E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FA54A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84F248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4F8B4C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C9FC5F8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D7C60" w:rsidRPr="00AD0866" w14:paraId="2C925113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3B1BF248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卓球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8B99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3A4573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871097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943317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F78E914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D7C60" w:rsidRPr="00AD0866" w14:paraId="5F91E3D5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43D1136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ｿﾌﾄﾃﾆｽ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9E6C9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78044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F082FA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D753B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0E72C0E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D7C60" w:rsidRPr="00AD0866" w14:paraId="46B4C899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7ADE5EE8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剣道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BE623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8B04B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C01673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29EE27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BA226BB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D7C60" w:rsidRPr="00AD0866" w14:paraId="65F8B53C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0806861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柔道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200F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A7E2F2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A55B9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78522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63B249F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D7C60" w:rsidRPr="00AD0866" w14:paraId="14487102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14DB7F6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ﾊﾞﾄﾞﾐﾝﾄﾝ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00D3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07A227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4839E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9A08E1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553A0B1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D7C60" w:rsidRPr="00AD0866" w14:paraId="7F0F59F7" w14:textId="77777777" w:rsidTr="003D7C60">
        <w:trPr>
          <w:trHeight w:hRule="exact" w:val="900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3A2410E0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ｻｯｶ-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2F3A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89359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A9778E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5C3B3A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3592C90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D7C60" w:rsidRPr="00AD0866" w14:paraId="16088A08" w14:textId="77777777" w:rsidTr="003D7C60">
        <w:trPr>
          <w:trHeight w:hRule="exact" w:val="903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AFB47C7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駅伝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5842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FDA4E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6C59D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80BB9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896A36F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D7C60" w:rsidRPr="00AD0866" w14:paraId="2E52FF12" w14:textId="77777777" w:rsidTr="003D7C60">
        <w:trPr>
          <w:trHeight w:hRule="exact" w:val="904"/>
          <w:jc w:val="center"/>
        </w:trPr>
        <w:tc>
          <w:tcPr>
            <w:tcW w:w="141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60A40AEE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  <w:r w:rsidRPr="00AD0866">
              <w:rPr>
                <w:rFonts w:asciiTheme="minorEastAsia" w:hAnsiTheme="minorEastAsia" w:hint="eastAsia"/>
                <w:sz w:val="22"/>
              </w:rPr>
              <w:t>軟式野球</w:t>
            </w:r>
          </w:p>
        </w:tc>
        <w:tc>
          <w:tcPr>
            <w:tcW w:w="94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04424E1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21478C1B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0D69C68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43B2F40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7D90928C" w14:textId="77777777" w:rsidR="003D7C60" w:rsidRPr="00AD0866" w:rsidRDefault="003D7C60" w:rsidP="003D7C6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11012E8" w14:textId="77777777" w:rsidR="003D7C60" w:rsidRDefault="003D7C60">
      <w:pPr>
        <w:widowControl/>
        <w:jc w:val="left"/>
        <w:rPr>
          <w:rFonts w:asciiTheme="minorEastAsia" w:hAnsiTheme="minorEastAsia"/>
          <w:sz w:val="22"/>
        </w:rPr>
      </w:pPr>
    </w:p>
    <w:sectPr w:rsidR="003D7C60" w:rsidSect="009500D3"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BD6F" w14:textId="77777777" w:rsidR="003D7C60" w:rsidRDefault="003D7C60" w:rsidP="002A70EB">
      <w:r>
        <w:separator/>
      </w:r>
    </w:p>
  </w:endnote>
  <w:endnote w:type="continuationSeparator" w:id="0">
    <w:p w14:paraId="6B64BA79" w14:textId="77777777" w:rsidR="003D7C60" w:rsidRDefault="003D7C60" w:rsidP="002A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1F0E" w14:textId="77777777" w:rsidR="003D7C60" w:rsidRDefault="003D7C60" w:rsidP="002A70EB">
      <w:r>
        <w:separator/>
      </w:r>
    </w:p>
  </w:footnote>
  <w:footnote w:type="continuationSeparator" w:id="0">
    <w:p w14:paraId="742DE371" w14:textId="77777777" w:rsidR="003D7C60" w:rsidRDefault="003D7C60" w:rsidP="002A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173"/>
    <w:rsid w:val="00062169"/>
    <w:rsid w:val="00277173"/>
    <w:rsid w:val="00296B41"/>
    <w:rsid w:val="002A70EB"/>
    <w:rsid w:val="00394E5E"/>
    <w:rsid w:val="003D7C60"/>
    <w:rsid w:val="00566FD4"/>
    <w:rsid w:val="0064787E"/>
    <w:rsid w:val="00692969"/>
    <w:rsid w:val="006E61AE"/>
    <w:rsid w:val="00742E71"/>
    <w:rsid w:val="007A2D08"/>
    <w:rsid w:val="007D5931"/>
    <w:rsid w:val="0085477D"/>
    <w:rsid w:val="00864F09"/>
    <w:rsid w:val="008C48B0"/>
    <w:rsid w:val="009500D3"/>
    <w:rsid w:val="00983DE3"/>
    <w:rsid w:val="00987482"/>
    <w:rsid w:val="00A77460"/>
    <w:rsid w:val="00A960DC"/>
    <w:rsid w:val="00AD0866"/>
    <w:rsid w:val="00C33FFB"/>
    <w:rsid w:val="00C93EE2"/>
    <w:rsid w:val="00CA0A47"/>
    <w:rsid w:val="00CD0821"/>
    <w:rsid w:val="00D01027"/>
    <w:rsid w:val="00FC3842"/>
    <w:rsid w:val="00FC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02DAF6"/>
  <w14:defaultImageDpi w14:val="0"/>
  <w15:docId w15:val="{D535BFF0-D945-4130-AB3D-CFEBCC8E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ＭＳ 明朝" w:eastAsia="ＭＳ 明朝" w:hAnsi="ＭＳ 明朝" w:cs="ＭＳ 明朝"/>
      <w:spacing w:val="2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2A7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0EB"/>
  </w:style>
  <w:style w:type="paragraph" w:styleId="a6">
    <w:name w:val="footer"/>
    <w:basedOn w:val="a"/>
    <w:link w:val="a7"/>
    <w:uiPriority w:val="99"/>
    <w:unhideWhenUsed/>
    <w:rsid w:val="002A7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0EB"/>
  </w:style>
  <w:style w:type="paragraph" w:styleId="a8">
    <w:name w:val="Balloon Text"/>
    <w:basedOn w:val="a"/>
    <w:link w:val="a9"/>
    <w:uiPriority w:val="99"/>
    <w:semiHidden/>
    <w:unhideWhenUsed/>
    <w:rsid w:val="00062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tairen3\Documents\1.&#39640;&#20307;&#36899;\1%20&#39640;&#20307;&#36899;\01%20&#21508;&#31278;&#20250;&#35696;&#12539;&#65300;&#22996;&#21729;&#20250;\01%20&#24120;&#21209;&#12539;&#29702;&#20107;&#12539;&#35413;&#35696;&#22996;&#21729;&#20250;\H28&#24180;&#24230;\&#31532;&#65298;&#22238;\&#27531;&#12377;&#2599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koutairen3</dc:creator>
  <cp:lastModifiedBy>User01</cp:lastModifiedBy>
  <cp:revision>10</cp:revision>
  <cp:lastPrinted>2017-11-20T10:39:00Z</cp:lastPrinted>
  <dcterms:created xsi:type="dcterms:W3CDTF">2017-11-24T05:53:00Z</dcterms:created>
  <dcterms:modified xsi:type="dcterms:W3CDTF">2023-11-08T09:08:00Z</dcterms:modified>
</cp:coreProperties>
</file>