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D09A" w14:textId="77777777" w:rsidR="00AA2BA0" w:rsidRPr="002D2898" w:rsidRDefault="00AA2BA0" w:rsidP="002D2898">
      <w:pPr>
        <w:autoSpaceDE w:val="0"/>
        <w:autoSpaceDN w:val="0"/>
        <w:ind w:firstLineChars="2400" w:firstLine="5682"/>
        <w:rPr>
          <w:rFonts w:asciiTheme="minorEastAsia" w:hAnsiTheme="minorEastAsia"/>
          <w:sz w:val="22"/>
        </w:rPr>
      </w:pPr>
      <w:r w:rsidRPr="002D2898">
        <w:rPr>
          <w:rFonts w:asciiTheme="minorEastAsia" w:hAnsiTheme="minorEastAsia" w:hint="eastAsia"/>
          <w:sz w:val="22"/>
        </w:rPr>
        <w:t>事</w:t>
      </w:r>
      <w:r w:rsidR="002D2898">
        <w:rPr>
          <w:rFonts w:asciiTheme="minorEastAsia" w:hAnsiTheme="minorEastAsia" w:hint="eastAsia"/>
          <w:sz w:val="22"/>
        </w:rPr>
        <w:t xml:space="preserve">　　　</w:t>
      </w:r>
      <w:r w:rsidRPr="002D2898">
        <w:rPr>
          <w:rFonts w:asciiTheme="minorEastAsia" w:hAnsiTheme="minorEastAsia" w:hint="eastAsia"/>
          <w:sz w:val="22"/>
        </w:rPr>
        <w:t>務</w:t>
      </w:r>
      <w:r w:rsidR="002D2898">
        <w:rPr>
          <w:rFonts w:asciiTheme="minorEastAsia" w:hAnsiTheme="minorEastAsia" w:hint="eastAsia"/>
          <w:sz w:val="22"/>
        </w:rPr>
        <w:t xml:space="preserve">　　　</w:t>
      </w:r>
      <w:r w:rsidRPr="002D2898">
        <w:rPr>
          <w:rFonts w:asciiTheme="minorEastAsia" w:hAnsiTheme="minorEastAsia" w:hint="eastAsia"/>
          <w:sz w:val="22"/>
        </w:rPr>
        <w:t>連</w:t>
      </w:r>
      <w:r w:rsidR="002D2898">
        <w:rPr>
          <w:rFonts w:asciiTheme="minorEastAsia" w:hAnsiTheme="minorEastAsia" w:hint="eastAsia"/>
          <w:sz w:val="22"/>
        </w:rPr>
        <w:t xml:space="preserve">　　　</w:t>
      </w:r>
      <w:r w:rsidRPr="002D2898">
        <w:rPr>
          <w:rFonts w:asciiTheme="minorEastAsia" w:hAnsiTheme="minorEastAsia" w:hint="eastAsia"/>
          <w:sz w:val="22"/>
        </w:rPr>
        <w:t>絡</w:t>
      </w:r>
    </w:p>
    <w:p w14:paraId="67475F49" w14:textId="585AF25B" w:rsidR="00AA2BA0" w:rsidRPr="002D2898" w:rsidRDefault="007732BF" w:rsidP="002D2898">
      <w:pPr>
        <w:autoSpaceDE w:val="0"/>
        <w:autoSpaceDN w:val="0"/>
        <w:ind w:firstLineChars="2400" w:firstLine="568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513F9">
        <w:rPr>
          <w:rFonts w:asciiTheme="minorEastAsia" w:hAnsiTheme="minorEastAsia" w:hint="eastAsia"/>
          <w:sz w:val="22"/>
        </w:rPr>
        <w:t>５</w:t>
      </w:r>
      <w:r w:rsidR="00AA2BA0" w:rsidRPr="002D2898">
        <w:rPr>
          <w:rFonts w:asciiTheme="minorEastAsia" w:hAnsiTheme="minorEastAsia" w:hint="eastAsia"/>
          <w:sz w:val="22"/>
        </w:rPr>
        <w:t>年</w:t>
      </w:r>
      <w:r w:rsidR="002D2898">
        <w:rPr>
          <w:rFonts w:asciiTheme="minorEastAsia" w:hAnsiTheme="minorEastAsia" w:hint="eastAsia"/>
          <w:sz w:val="22"/>
        </w:rPr>
        <w:t>（</w:t>
      </w:r>
      <w:r w:rsidR="00AA2BA0" w:rsidRPr="002D2898">
        <w:rPr>
          <w:rFonts w:asciiTheme="minorEastAsia" w:hAnsiTheme="minorEastAsia" w:hint="eastAsia"/>
          <w:sz w:val="22"/>
        </w:rPr>
        <w:t>20</w:t>
      </w:r>
      <w:r w:rsidR="0095702A">
        <w:rPr>
          <w:rFonts w:asciiTheme="minorEastAsia" w:hAnsiTheme="minorEastAsia" w:hint="eastAsia"/>
          <w:sz w:val="22"/>
        </w:rPr>
        <w:t>2</w:t>
      </w:r>
      <w:r w:rsidR="001513F9">
        <w:rPr>
          <w:rFonts w:asciiTheme="minorEastAsia" w:hAnsiTheme="minorEastAsia" w:hint="eastAsia"/>
          <w:sz w:val="22"/>
        </w:rPr>
        <w:t>3</w:t>
      </w:r>
      <w:r w:rsidR="00AA2BA0" w:rsidRPr="002D2898">
        <w:rPr>
          <w:rFonts w:asciiTheme="minorEastAsia" w:hAnsiTheme="minorEastAsia" w:hint="eastAsia"/>
          <w:sz w:val="22"/>
        </w:rPr>
        <w:t>年</w:t>
      </w:r>
      <w:r w:rsidR="002D2898">
        <w:rPr>
          <w:rFonts w:asciiTheme="minorEastAsia" w:hAnsiTheme="minorEastAsia" w:hint="eastAsia"/>
          <w:sz w:val="22"/>
        </w:rPr>
        <w:t>）</w:t>
      </w:r>
      <w:r w:rsidR="00042D9E">
        <w:rPr>
          <w:rFonts w:asciiTheme="minorEastAsia" w:hAnsiTheme="minorEastAsia" w:hint="eastAsia"/>
          <w:sz w:val="22"/>
        </w:rPr>
        <w:t>1</w:t>
      </w:r>
      <w:r w:rsidR="001513F9">
        <w:rPr>
          <w:rFonts w:asciiTheme="minorEastAsia" w:hAnsiTheme="minorEastAsia" w:hint="eastAsia"/>
          <w:sz w:val="22"/>
        </w:rPr>
        <w:t>1</w:t>
      </w:r>
      <w:r w:rsidR="00AA2BA0" w:rsidRPr="002D2898">
        <w:rPr>
          <w:rFonts w:asciiTheme="minorEastAsia" w:hAnsiTheme="minorEastAsia" w:hint="eastAsia"/>
          <w:sz w:val="22"/>
        </w:rPr>
        <w:t>月</w:t>
      </w:r>
      <w:r w:rsidR="001513F9">
        <w:rPr>
          <w:rFonts w:asciiTheme="minorEastAsia" w:hAnsiTheme="minorEastAsia" w:hint="eastAsia"/>
          <w:sz w:val="22"/>
        </w:rPr>
        <w:t>30</w:t>
      </w:r>
      <w:r w:rsidR="00AA2BA0" w:rsidRPr="002D2898">
        <w:rPr>
          <w:rFonts w:asciiTheme="minorEastAsia" w:hAnsiTheme="minorEastAsia" w:hint="eastAsia"/>
          <w:sz w:val="22"/>
        </w:rPr>
        <w:t>日</w:t>
      </w:r>
    </w:p>
    <w:p w14:paraId="381F6E54" w14:textId="77777777" w:rsidR="00AA2BA0" w:rsidRDefault="00AA2BA0" w:rsidP="002D2898">
      <w:pPr>
        <w:rPr>
          <w:rFonts w:asciiTheme="minorEastAsia" w:hAnsiTheme="minorEastAsia"/>
          <w:sz w:val="22"/>
        </w:rPr>
      </w:pPr>
    </w:p>
    <w:p w14:paraId="28D85B31" w14:textId="77777777" w:rsidR="002D2898" w:rsidRPr="002D2898" w:rsidRDefault="002D2898" w:rsidP="002D2898">
      <w:pPr>
        <w:rPr>
          <w:rFonts w:asciiTheme="minorEastAsia" w:hAnsiTheme="minorEastAsia"/>
          <w:sz w:val="22"/>
        </w:rPr>
      </w:pPr>
    </w:p>
    <w:p w14:paraId="0F2F3601" w14:textId="77777777" w:rsidR="00AA2BA0" w:rsidRPr="002D2898" w:rsidRDefault="00AA2BA0" w:rsidP="002D2898">
      <w:pPr>
        <w:ind w:firstLineChars="100" w:firstLine="237"/>
        <w:rPr>
          <w:rFonts w:asciiTheme="minorEastAsia" w:hAnsiTheme="minorEastAsia"/>
          <w:sz w:val="22"/>
        </w:rPr>
      </w:pPr>
      <w:r w:rsidRPr="002D2898">
        <w:rPr>
          <w:rFonts w:asciiTheme="minorEastAsia" w:hAnsiTheme="minorEastAsia" w:hint="eastAsia"/>
          <w:sz w:val="22"/>
        </w:rPr>
        <w:t>各専門部委員長</w:t>
      </w:r>
      <w:r w:rsidR="002D2898">
        <w:rPr>
          <w:rFonts w:asciiTheme="minorEastAsia" w:hAnsiTheme="minorEastAsia" w:hint="eastAsia"/>
          <w:sz w:val="22"/>
        </w:rPr>
        <w:t xml:space="preserve">　　</w:t>
      </w:r>
      <w:r w:rsidRPr="002D2898">
        <w:rPr>
          <w:rFonts w:asciiTheme="minorEastAsia" w:hAnsiTheme="minorEastAsia" w:hint="eastAsia"/>
          <w:sz w:val="22"/>
        </w:rPr>
        <w:t>様</w:t>
      </w:r>
    </w:p>
    <w:p w14:paraId="2137779E" w14:textId="77777777" w:rsidR="00AA2BA0" w:rsidRPr="002D2898" w:rsidRDefault="00AA2BA0" w:rsidP="002D2898">
      <w:pPr>
        <w:rPr>
          <w:rFonts w:asciiTheme="minorEastAsia" w:hAnsiTheme="minorEastAsia"/>
          <w:sz w:val="22"/>
        </w:rPr>
      </w:pPr>
    </w:p>
    <w:p w14:paraId="67F4A52A" w14:textId="77777777" w:rsidR="00AA2BA0" w:rsidRPr="002D2898" w:rsidRDefault="00AA2BA0" w:rsidP="002D2898">
      <w:pPr>
        <w:rPr>
          <w:rFonts w:asciiTheme="minorEastAsia" w:hAnsiTheme="minorEastAsia"/>
          <w:sz w:val="22"/>
        </w:rPr>
      </w:pPr>
    </w:p>
    <w:p w14:paraId="2F712203" w14:textId="77777777" w:rsidR="00AA2BA0" w:rsidRPr="002D2898" w:rsidRDefault="00AA2BA0" w:rsidP="002D2898">
      <w:pPr>
        <w:ind w:firstLineChars="2000" w:firstLine="4735"/>
        <w:rPr>
          <w:rFonts w:asciiTheme="minorEastAsia" w:hAnsiTheme="minorEastAsia"/>
          <w:sz w:val="22"/>
        </w:rPr>
      </w:pPr>
      <w:r w:rsidRPr="002D2898">
        <w:rPr>
          <w:rFonts w:asciiTheme="minorEastAsia" w:hAnsiTheme="minorEastAsia" w:hint="eastAsia"/>
          <w:sz w:val="22"/>
        </w:rPr>
        <w:t>滋賀県高等学校体育連盟事務局</w:t>
      </w:r>
    </w:p>
    <w:p w14:paraId="22329A31" w14:textId="77777777" w:rsidR="00AA2BA0" w:rsidRPr="002D2898" w:rsidRDefault="00AA2BA0" w:rsidP="002D2898">
      <w:pPr>
        <w:rPr>
          <w:rFonts w:asciiTheme="minorEastAsia" w:hAnsiTheme="minorEastAsia"/>
          <w:sz w:val="22"/>
        </w:rPr>
      </w:pPr>
    </w:p>
    <w:p w14:paraId="0A52201F" w14:textId="77777777" w:rsidR="00AA2BA0" w:rsidRPr="002D2898" w:rsidRDefault="00AA2BA0" w:rsidP="002D2898">
      <w:pPr>
        <w:rPr>
          <w:rFonts w:asciiTheme="minorEastAsia" w:hAnsiTheme="minorEastAsia"/>
          <w:sz w:val="22"/>
        </w:rPr>
      </w:pPr>
    </w:p>
    <w:p w14:paraId="396359DC" w14:textId="56841DFC" w:rsidR="00DB5F76" w:rsidRDefault="007732BF" w:rsidP="00EE51DC">
      <w:pPr>
        <w:ind w:firstLineChars="400" w:firstLine="94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C6E09">
        <w:rPr>
          <w:rFonts w:asciiTheme="minorEastAsia" w:hAnsiTheme="minorEastAsia" w:hint="eastAsia"/>
          <w:sz w:val="22"/>
        </w:rPr>
        <w:t>６</w:t>
      </w:r>
      <w:r w:rsidR="002D2898">
        <w:rPr>
          <w:rFonts w:asciiTheme="minorEastAsia" w:hAnsiTheme="minorEastAsia" w:hint="eastAsia"/>
          <w:sz w:val="22"/>
        </w:rPr>
        <w:t>年度 県春秋総体</w:t>
      </w:r>
      <w:r w:rsidR="00EE51DC">
        <w:rPr>
          <w:rFonts w:asciiTheme="minorEastAsia" w:hAnsiTheme="minorEastAsia" w:hint="eastAsia"/>
          <w:sz w:val="22"/>
        </w:rPr>
        <w:t>・</w:t>
      </w:r>
      <w:r w:rsidR="00DB5F76">
        <w:rPr>
          <w:rFonts w:asciiTheme="minorEastAsia" w:hAnsiTheme="minorEastAsia" w:hint="eastAsia"/>
          <w:sz w:val="22"/>
        </w:rPr>
        <w:t>県民総スポーツの祭典（高校の部）</w:t>
      </w:r>
      <w:r w:rsidR="002D2898">
        <w:rPr>
          <w:rFonts w:asciiTheme="minorEastAsia" w:hAnsiTheme="minorEastAsia" w:hint="eastAsia"/>
          <w:sz w:val="22"/>
        </w:rPr>
        <w:t>に係る</w:t>
      </w:r>
    </w:p>
    <w:p w14:paraId="21112BC8" w14:textId="257F3A05" w:rsidR="00AA2BA0" w:rsidRPr="002D2898" w:rsidRDefault="00AA2BA0" w:rsidP="00DB5F76">
      <w:pPr>
        <w:ind w:firstLineChars="400" w:firstLine="947"/>
        <w:rPr>
          <w:rFonts w:asciiTheme="minorEastAsia" w:hAnsiTheme="minorEastAsia"/>
          <w:sz w:val="22"/>
        </w:rPr>
      </w:pPr>
      <w:r w:rsidRPr="002D2898">
        <w:rPr>
          <w:rFonts w:asciiTheme="minorEastAsia" w:hAnsiTheme="minorEastAsia" w:hint="eastAsia"/>
          <w:sz w:val="22"/>
        </w:rPr>
        <w:t>賞状等枚数調査について</w:t>
      </w:r>
      <w:r w:rsidR="002D2898">
        <w:rPr>
          <w:rFonts w:asciiTheme="minorEastAsia" w:hAnsiTheme="minorEastAsia" w:hint="eastAsia"/>
          <w:sz w:val="22"/>
        </w:rPr>
        <w:t>（お願い）</w:t>
      </w:r>
    </w:p>
    <w:p w14:paraId="2AC95446" w14:textId="77777777" w:rsidR="00AA2BA0" w:rsidRPr="002D2898" w:rsidRDefault="00AA2BA0" w:rsidP="002D2898">
      <w:pPr>
        <w:rPr>
          <w:rFonts w:asciiTheme="minorEastAsia" w:hAnsiTheme="minorEastAsia"/>
          <w:sz w:val="22"/>
        </w:rPr>
      </w:pPr>
    </w:p>
    <w:p w14:paraId="08B2D940" w14:textId="77777777" w:rsidR="00AA2BA0" w:rsidRPr="002D2898" w:rsidRDefault="00AA2BA0" w:rsidP="002D2898">
      <w:pPr>
        <w:rPr>
          <w:rFonts w:asciiTheme="minorEastAsia" w:hAnsiTheme="minorEastAsia"/>
          <w:sz w:val="22"/>
        </w:rPr>
      </w:pPr>
    </w:p>
    <w:p w14:paraId="50451B3B" w14:textId="77777777" w:rsidR="002D2898" w:rsidRDefault="002D2898" w:rsidP="002D2898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平素は、本連盟の諸事業に対し、</w:t>
      </w:r>
      <w:r w:rsidR="00042D9E">
        <w:rPr>
          <w:rFonts w:asciiTheme="minorEastAsia" w:hAnsiTheme="minorEastAsia" w:hint="eastAsia"/>
          <w:sz w:val="22"/>
        </w:rPr>
        <w:t>御理解</w:t>
      </w:r>
      <w:r>
        <w:rPr>
          <w:rFonts w:asciiTheme="minorEastAsia" w:hAnsiTheme="minorEastAsia" w:hint="eastAsia"/>
          <w:sz w:val="22"/>
        </w:rPr>
        <w:t>御協力をいただきありがとうございます。</w:t>
      </w:r>
    </w:p>
    <w:p w14:paraId="06327C01" w14:textId="77777777" w:rsidR="002D2898" w:rsidRDefault="002D2898" w:rsidP="00E96411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さて、標記の件について、下記のとおり調査を実施します。</w:t>
      </w:r>
    </w:p>
    <w:p w14:paraId="59CBF679" w14:textId="77777777" w:rsidR="00AA2BA0" w:rsidRPr="002D2898" w:rsidRDefault="00E96411" w:rsidP="00E96411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つきましては、内容を御確認のうえ、御回答のほどよろしくお願いします。</w:t>
      </w:r>
    </w:p>
    <w:p w14:paraId="00BB5E12" w14:textId="77777777" w:rsidR="00AA2BA0" w:rsidRPr="002D2898" w:rsidRDefault="00AA2BA0" w:rsidP="002D2898">
      <w:pPr>
        <w:rPr>
          <w:rFonts w:asciiTheme="minorEastAsia" w:hAnsiTheme="minorEastAsia"/>
          <w:sz w:val="22"/>
        </w:rPr>
      </w:pPr>
    </w:p>
    <w:p w14:paraId="2F149169" w14:textId="77777777" w:rsidR="00AA2BA0" w:rsidRPr="002D2898" w:rsidRDefault="00AA2BA0" w:rsidP="002D2898">
      <w:pPr>
        <w:rPr>
          <w:rFonts w:asciiTheme="minorEastAsia" w:hAnsiTheme="minorEastAsia"/>
          <w:sz w:val="22"/>
        </w:rPr>
      </w:pPr>
    </w:p>
    <w:p w14:paraId="431B3DD1" w14:textId="77777777" w:rsidR="00AA2BA0" w:rsidRPr="002D2898" w:rsidRDefault="00AA2BA0" w:rsidP="00E96411">
      <w:pPr>
        <w:jc w:val="center"/>
        <w:rPr>
          <w:rFonts w:asciiTheme="minorEastAsia" w:hAnsiTheme="minorEastAsia"/>
          <w:sz w:val="22"/>
        </w:rPr>
      </w:pPr>
      <w:r w:rsidRPr="002D2898">
        <w:rPr>
          <w:rFonts w:asciiTheme="minorEastAsia" w:hAnsiTheme="minorEastAsia" w:hint="eastAsia"/>
          <w:sz w:val="22"/>
        </w:rPr>
        <w:t>記</w:t>
      </w:r>
    </w:p>
    <w:p w14:paraId="071F43A6" w14:textId="77777777" w:rsidR="00AA2BA0" w:rsidRDefault="00AA2BA0" w:rsidP="002D2898">
      <w:pPr>
        <w:rPr>
          <w:rFonts w:asciiTheme="minorEastAsia" w:hAnsiTheme="minorEastAsia"/>
          <w:sz w:val="22"/>
        </w:rPr>
      </w:pPr>
    </w:p>
    <w:p w14:paraId="5572E276" w14:textId="77777777" w:rsidR="00E96411" w:rsidRPr="002D2898" w:rsidRDefault="00E96411" w:rsidP="002D2898">
      <w:pPr>
        <w:rPr>
          <w:rFonts w:asciiTheme="minorEastAsia" w:hAnsiTheme="minorEastAsia"/>
          <w:sz w:val="22"/>
        </w:rPr>
      </w:pPr>
    </w:p>
    <w:p w14:paraId="3366BAAF" w14:textId="751A2A4B" w:rsidR="00E96411" w:rsidRDefault="00E96411" w:rsidP="002D289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回答様式　　別紙「</w:t>
      </w:r>
      <w:r w:rsidR="007732BF">
        <w:rPr>
          <w:rFonts w:asciiTheme="minorEastAsia" w:hAnsiTheme="minorEastAsia" w:hint="eastAsia"/>
          <w:sz w:val="22"/>
        </w:rPr>
        <w:t>令和</w:t>
      </w:r>
      <w:r w:rsidR="004C6E09">
        <w:rPr>
          <w:rFonts w:asciiTheme="minorEastAsia" w:hAnsiTheme="minorEastAsia" w:hint="eastAsia"/>
          <w:sz w:val="22"/>
        </w:rPr>
        <w:t>６</w:t>
      </w:r>
      <w:r w:rsidRPr="002D2898">
        <w:rPr>
          <w:rFonts w:asciiTheme="minorEastAsia" w:hAnsiTheme="minorEastAsia" w:hint="eastAsia"/>
          <w:sz w:val="22"/>
        </w:rPr>
        <w:t>年度 各種大会賞状等調査</w:t>
      </w:r>
      <w:r>
        <w:rPr>
          <w:rFonts w:asciiTheme="minorEastAsia" w:hAnsiTheme="minorEastAsia" w:hint="eastAsia"/>
          <w:sz w:val="22"/>
        </w:rPr>
        <w:t>」</w:t>
      </w:r>
    </w:p>
    <w:p w14:paraId="5861371F" w14:textId="77777777" w:rsidR="006D66F1" w:rsidRDefault="006D66F1" w:rsidP="002D2898">
      <w:pPr>
        <w:rPr>
          <w:rFonts w:asciiTheme="minorEastAsia" w:hAnsiTheme="minorEastAsia"/>
          <w:sz w:val="22"/>
        </w:rPr>
      </w:pPr>
    </w:p>
    <w:p w14:paraId="0714A20C" w14:textId="06847B09" w:rsidR="00E96411" w:rsidRDefault="00E96411" w:rsidP="002D289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回答方法　　</w:t>
      </w:r>
      <w:r w:rsidR="00105363" w:rsidRPr="001513F9">
        <w:rPr>
          <w:rFonts w:asciiTheme="minorEastAsia" w:hAnsiTheme="minorEastAsia" w:hint="eastAsia"/>
          <w:b/>
          <w:bCs/>
          <w:sz w:val="22"/>
          <w:u w:val="single"/>
        </w:rPr>
        <w:t>メール</w:t>
      </w:r>
      <w:r w:rsidR="001513F9" w:rsidRPr="001513F9">
        <w:rPr>
          <w:rFonts w:asciiTheme="minorEastAsia" w:hAnsiTheme="minorEastAsia" w:hint="eastAsia"/>
          <w:b/>
          <w:bCs/>
          <w:sz w:val="22"/>
          <w:u w:val="single"/>
        </w:rPr>
        <w:t>にて</w:t>
      </w:r>
      <w:r w:rsidR="001513F9">
        <w:rPr>
          <w:rFonts w:asciiTheme="minorEastAsia" w:hAnsiTheme="minorEastAsia" w:hint="eastAsia"/>
          <w:sz w:val="22"/>
        </w:rPr>
        <w:t>報告してください。</w:t>
      </w:r>
    </w:p>
    <w:p w14:paraId="3E209301" w14:textId="77777777" w:rsidR="006D66F1" w:rsidRDefault="006D66F1" w:rsidP="002D2898">
      <w:pPr>
        <w:rPr>
          <w:rFonts w:asciiTheme="minorEastAsia" w:hAnsiTheme="minorEastAsia"/>
          <w:sz w:val="22"/>
        </w:rPr>
      </w:pPr>
    </w:p>
    <w:p w14:paraId="3D994B00" w14:textId="29DF6910" w:rsidR="00AA2BA0" w:rsidRDefault="00E96411" w:rsidP="002D289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回答期限　　</w:t>
      </w:r>
      <w:r w:rsidR="001513F9">
        <w:rPr>
          <w:rFonts w:asciiTheme="minorEastAsia" w:hAnsiTheme="minorEastAsia" w:hint="eastAsia"/>
          <w:sz w:val="22"/>
        </w:rPr>
        <w:t>令和６年１</w:t>
      </w:r>
      <w:r w:rsidR="001513F9" w:rsidRPr="00F34A34">
        <w:rPr>
          <w:rFonts w:asciiTheme="minorEastAsia" w:hAnsiTheme="minorEastAsia" w:hint="eastAsia"/>
          <w:sz w:val="22"/>
        </w:rPr>
        <w:t>月</w:t>
      </w:r>
      <w:r w:rsidR="001513F9">
        <w:rPr>
          <w:rFonts w:asciiTheme="minorEastAsia" w:hAnsiTheme="minorEastAsia" w:hint="eastAsia"/>
          <w:sz w:val="22"/>
        </w:rPr>
        <w:t>11</w:t>
      </w:r>
      <w:r w:rsidR="001513F9" w:rsidRPr="00F34A34">
        <w:rPr>
          <w:rFonts w:asciiTheme="minorEastAsia" w:hAnsiTheme="minorEastAsia" w:hint="eastAsia"/>
          <w:sz w:val="22"/>
        </w:rPr>
        <w:t>日（</w:t>
      </w:r>
      <w:r w:rsidR="001513F9">
        <w:rPr>
          <w:rFonts w:asciiTheme="minorEastAsia" w:hAnsiTheme="minorEastAsia" w:hint="eastAsia"/>
          <w:sz w:val="22"/>
        </w:rPr>
        <w:t>木）必着</w:t>
      </w:r>
    </w:p>
    <w:p w14:paraId="5BB780C8" w14:textId="77777777" w:rsidR="006D66F1" w:rsidRPr="002D2898" w:rsidRDefault="006D66F1" w:rsidP="002D2898">
      <w:pPr>
        <w:rPr>
          <w:rFonts w:asciiTheme="minorEastAsia" w:hAnsiTheme="minorEastAsia"/>
          <w:sz w:val="22"/>
        </w:rPr>
      </w:pPr>
    </w:p>
    <w:p w14:paraId="3CDF1205" w14:textId="29D45007" w:rsidR="00E96411" w:rsidRDefault="00E96411" w:rsidP="00E9641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Pr="00F34A3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回 答 </w:t>
      </w:r>
      <w:r w:rsidRPr="00F34A34">
        <w:rPr>
          <w:rFonts w:asciiTheme="minorEastAsia" w:hAnsiTheme="minorEastAsia" w:hint="eastAsia"/>
          <w:sz w:val="22"/>
        </w:rPr>
        <w:t>先　　滋賀県高等学校体育連盟事務局</w:t>
      </w:r>
    </w:p>
    <w:p w14:paraId="54C32D8C" w14:textId="510EDF14" w:rsidR="00E96411" w:rsidRDefault="00E96411" w:rsidP="006D66F1">
      <w:pPr>
        <w:ind w:firstLineChars="900" w:firstLine="213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所在地：</w:t>
      </w:r>
      <w:r w:rsidRPr="00F34A34">
        <w:rPr>
          <w:rFonts w:asciiTheme="minorEastAsia" w:hAnsiTheme="minorEastAsia" w:hint="eastAsia"/>
          <w:sz w:val="22"/>
        </w:rPr>
        <w:t>〒</w:t>
      </w:r>
      <w:r>
        <w:rPr>
          <w:rFonts w:asciiTheme="minorEastAsia" w:hAnsiTheme="minorEastAsia" w:hint="eastAsia"/>
          <w:sz w:val="22"/>
        </w:rPr>
        <w:t>520－8577</w:t>
      </w:r>
      <w:r w:rsidR="006D66F1">
        <w:rPr>
          <w:rFonts w:asciiTheme="minorEastAsia" w:hAnsiTheme="minorEastAsia" w:hint="eastAsia"/>
          <w:sz w:val="22"/>
        </w:rPr>
        <w:t xml:space="preserve">　</w:t>
      </w:r>
      <w:r w:rsidRPr="00F34A34">
        <w:rPr>
          <w:rFonts w:asciiTheme="minorEastAsia" w:hAnsiTheme="minorEastAsia" w:hint="eastAsia"/>
          <w:sz w:val="22"/>
        </w:rPr>
        <w:t>大津市京町四丁目１</w:t>
      </w:r>
      <w:r>
        <w:rPr>
          <w:rFonts w:asciiTheme="minorEastAsia" w:hAnsiTheme="minorEastAsia" w:hint="eastAsia"/>
          <w:sz w:val="22"/>
        </w:rPr>
        <w:t>番</w:t>
      </w:r>
      <w:r w:rsidRPr="00F34A34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号</w:t>
      </w:r>
    </w:p>
    <w:p w14:paraId="5EB724A1" w14:textId="77777777" w:rsidR="00E96411" w:rsidRPr="00F34A34" w:rsidRDefault="00E96411" w:rsidP="006D66F1">
      <w:pPr>
        <w:ind w:firstLineChars="1300" w:firstLine="3078"/>
        <w:rPr>
          <w:rFonts w:asciiTheme="minorEastAsia" w:hAnsiTheme="minorEastAsia"/>
          <w:sz w:val="22"/>
        </w:rPr>
      </w:pPr>
      <w:r w:rsidRPr="00F34A34">
        <w:rPr>
          <w:rFonts w:asciiTheme="minorEastAsia" w:hAnsiTheme="minorEastAsia" w:hint="eastAsia"/>
          <w:sz w:val="22"/>
        </w:rPr>
        <w:t>滋賀県教育委員会事務局保健体育課内</w:t>
      </w:r>
    </w:p>
    <w:p w14:paraId="33052D59" w14:textId="77777777" w:rsidR="00E96411" w:rsidRPr="00F34A34" w:rsidRDefault="00E96411" w:rsidP="006D66F1">
      <w:pPr>
        <w:ind w:firstLineChars="900" w:firstLine="213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ＴＥＬ：</w:t>
      </w:r>
      <w:r w:rsidRPr="00F34A34">
        <w:rPr>
          <w:rFonts w:asciiTheme="minorEastAsia" w:hAnsiTheme="minorEastAsia" w:hint="eastAsia"/>
          <w:sz w:val="22"/>
        </w:rPr>
        <w:t>０７７－５２８－４６２１</w:t>
      </w:r>
    </w:p>
    <w:p w14:paraId="68A988A5" w14:textId="2AEDC284" w:rsidR="00E96411" w:rsidRDefault="00E96411" w:rsidP="006D66F1">
      <w:pPr>
        <w:ind w:firstLineChars="900" w:firstLine="213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ＦＡＸ：</w:t>
      </w:r>
      <w:r w:rsidRPr="00F34A34">
        <w:rPr>
          <w:rFonts w:asciiTheme="minorEastAsia" w:hAnsiTheme="minorEastAsia" w:hint="eastAsia"/>
          <w:sz w:val="22"/>
        </w:rPr>
        <w:t>０７７－５</w:t>
      </w:r>
      <w:r w:rsidR="00EE51DC">
        <w:rPr>
          <w:rFonts w:asciiTheme="minorEastAsia" w:hAnsiTheme="minorEastAsia" w:hint="eastAsia"/>
          <w:sz w:val="22"/>
        </w:rPr>
        <w:t>３５</w:t>
      </w:r>
      <w:r w:rsidRPr="00F34A34">
        <w:rPr>
          <w:rFonts w:asciiTheme="minorEastAsia" w:hAnsiTheme="minorEastAsia" w:hint="eastAsia"/>
          <w:sz w:val="22"/>
        </w:rPr>
        <w:t>－</w:t>
      </w:r>
      <w:r w:rsidR="00EE51DC">
        <w:rPr>
          <w:rFonts w:asciiTheme="minorEastAsia" w:hAnsiTheme="minorEastAsia" w:hint="eastAsia"/>
          <w:sz w:val="22"/>
        </w:rPr>
        <w:t>９０８１</w:t>
      </w:r>
    </w:p>
    <w:p w14:paraId="7E4BFECB" w14:textId="237DF0BB" w:rsidR="002F0652" w:rsidRPr="00F34A34" w:rsidRDefault="002F0652" w:rsidP="00F05108">
      <w:pPr>
        <w:ind w:firstLineChars="900" w:firstLine="2131"/>
        <w:rPr>
          <w:rFonts w:asciiTheme="minorEastAsia" w:hAnsiTheme="minorEastAsia"/>
          <w:sz w:val="22"/>
        </w:rPr>
      </w:pPr>
      <w:r w:rsidRPr="002F0652">
        <w:rPr>
          <w:rFonts w:asciiTheme="minorEastAsia" w:hAnsiTheme="minorEastAsia"/>
          <w:sz w:val="22"/>
        </w:rPr>
        <w:t>E-mail:</w:t>
      </w:r>
      <w:r>
        <w:rPr>
          <w:rFonts w:asciiTheme="minorEastAsia" w:hAnsiTheme="minorEastAsia"/>
          <w:sz w:val="22"/>
        </w:rPr>
        <w:t xml:space="preserve"> </w:t>
      </w:r>
      <w:r w:rsidRPr="002F0652">
        <w:rPr>
          <w:rFonts w:asciiTheme="minorEastAsia" w:hAnsiTheme="minorEastAsia"/>
          <w:sz w:val="22"/>
        </w:rPr>
        <w:t>shiga-koutairen@ninus.ocn.ne.jp</w:t>
      </w:r>
    </w:p>
    <w:p w14:paraId="4AEC0F90" w14:textId="3356FFF7" w:rsidR="00E96411" w:rsidRDefault="00E9641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5D1DD72F" w14:textId="77777777" w:rsidR="00E96411" w:rsidRDefault="00E96411" w:rsidP="002D289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（別紙）</w:t>
      </w:r>
    </w:p>
    <w:p w14:paraId="5CD5180A" w14:textId="77777777" w:rsidR="00AA2BA0" w:rsidRPr="00E96411" w:rsidRDefault="00E96411" w:rsidP="00E96411">
      <w:pPr>
        <w:jc w:val="center"/>
        <w:rPr>
          <w:rFonts w:asciiTheme="minorEastAsia" w:hAnsiTheme="minorEastAsia"/>
          <w:w w:val="150"/>
          <w:sz w:val="22"/>
        </w:rPr>
      </w:pPr>
      <w:r w:rsidRPr="00E96411">
        <w:rPr>
          <w:rFonts w:asciiTheme="minorEastAsia" w:hAnsiTheme="minorEastAsia" w:hint="eastAsia"/>
          <w:w w:val="150"/>
          <w:sz w:val="22"/>
        </w:rPr>
        <w:t xml:space="preserve">滋賀県高等学校体育連盟事務局　</w:t>
      </w:r>
      <w:r w:rsidR="00AA2BA0" w:rsidRPr="00E96411">
        <w:rPr>
          <w:rFonts w:asciiTheme="minorEastAsia" w:hAnsiTheme="minorEastAsia" w:hint="eastAsia"/>
          <w:w w:val="150"/>
          <w:sz w:val="22"/>
        </w:rPr>
        <w:t>宛</w:t>
      </w:r>
    </w:p>
    <w:p w14:paraId="25E0A142" w14:textId="540A1CFD" w:rsidR="00E65454" w:rsidRPr="00E65454" w:rsidRDefault="00E65454" w:rsidP="00E96411">
      <w:pPr>
        <w:jc w:val="center"/>
        <w:rPr>
          <w:rFonts w:asciiTheme="minorEastAsia" w:hAnsiTheme="minorEastAsia"/>
          <w:w w:val="150"/>
          <w:sz w:val="18"/>
          <w:szCs w:val="18"/>
        </w:rPr>
      </w:pPr>
      <w:r w:rsidRPr="00E65454">
        <w:rPr>
          <w:rFonts w:asciiTheme="minorEastAsia" w:hAnsiTheme="minorEastAsia" w:hint="eastAsia"/>
          <w:w w:val="150"/>
          <w:sz w:val="18"/>
          <w:szCs w:val="18"/>
        </w:rPr>
        <w:t>メール：</w:t>
      </w:r>
      <w:r w:rsidRPr="00E65454">
        <w:rPr>
          <w:rFonts w:asciiTheme="minorEastAsia" w:hAnsiTheme="minorEastAsia"/>
          <w:w w:val="150"/>
          <w:sz w:val="18"/>
          <w:szCs w:val="18"/>
        </w:rPr>
        <w:t>shiga-koutairen@ninus.ocn.ne.jp</w:t>
      </w:r>
    </w:p>
    <w:p w14:paraId="30286E65" w14:textId="77777777" w:rsidR="00AA2BA0" w:rsidRPr="00E96411" w:rsidRDefault="00AA2BA0" w:rsidP="002D2898">
      <w:pPr>
        <w:rPr>
          <w:rFonts w:asciiTheme="minorEastAsia" w:hAnsiTheme="minorEastAsia"/>
          <w:sz w:val="22"/>
        </w:rPr>
      </w:pPr>
    </w:p>
    <w:p w14:paraId="568E9E74" w14:textId="77777777" w:rsidR="00E65454" w:rsidRDefault="00E65454" w:rsidP="00E9641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A1FEC8A" w14:textId="60E6A060" w:rsidR="00AA2BA0" w:rsidRPr="00742D3C" w:rsidRDefault="00E96411" w:rsidP="00E9641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42D3C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7732BF" w:rsidRPr="00742D3C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1513F9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AA2BA0" w:rsidRPr="00742D3C">
        <w:rPr>
          <w:rFonts w:asciiTheme="majorEastAsia" w:eastAsiaTheme="majorEastAsia" w:hAnsiTheme="majorEastAsia" w:hint="eastAsia"/>
          <w:sz w:val="28"/>
          <w:szCs w:val="28"/>
        </w:rPr>
        <w:t>年度 各種大会賞状等調査</w:t>
      </w:r>
      <w:r w:rsidRPr="00742D3C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14:paraId="55C2276C" w14:textId="77777777" w:rsidR="00AA2BA0" w:rsidRPr="002D2898" w:rsidRDefault="00AA2BA0" w:rsidP="002D2898">
      <w:pPr>
        <w:rPr>
          <w:rFonts w:asciiTheme="minorEastAsia" w:hAnsiTheme="minorEastAsia"/>
          <w:sz w:val="22"/>
        </w:rPr>
      </w:pPr>
    </w:p>
    <w:p w14:paraId="146F4A68" w14:textId="39BE1020" w:rsidR="00AA2BA0" w:rsidRPr="00742D3C" w:rsidRDefault="00AA2BA0" w:rsidP="002D2898">
      <w:pPr>
        <w:rPr>
          <w:rFonts w:asciiTheme="minorEastAsia" w:hAnsiTheme="minorEastAsia"/>
          <w:b/>
          <w:bCs/>
          <w:sz w:val="22"/>
          <w:u w:val="single"/>
        </w:rPr>
      </w:pPr>
      <w:r w:rsidRPr="00074A51">
        <w:rPr>
          <w:rFonts w:asciiTheme="minorEastAsia" w:hAnsiTheme="minorEastAsia" w:hint="eastAsia"/>
          <w:b/>
          <w:bCs/>
          <w:sz w:val="22"/>
        </w:rPr>
        <w:t>専門部名</w:t>
      </w:r>
      <w:r w:rsidR="00E96411" w:rsidRPr="00074A51">
        <w:rPr>
          <w:rFonts w:asciiTheme="minorEastAsia" w:hAnsiTheme="minorEastAsia" w:hint="eastAsia"/>
          <w:b/>
          <w:bCs/>
          <w:sz w:val="22"/>
        </w:rPr>
        <w:t>：</w:t>
      </w:r>
      <w:r w:rsidR="00E96411" w:rsidRPr="00742D3C">
        <w:rPr>
          <w:rFonts w:asciiTheme="minorEastAsia" w:hAnsiTheme="minorEastAsia" w:hint="eastAsia"/>
          <w:b/>
          <w:bCs/>
          <w:sz w:val="22"/>
          <w:u w:val="single"/>
        </w:rPr>
        <w:t xml:space="preserve">　　　　　　　　　　　　</w:t>
      </w:r>
      <w:r w:rsidR="00742D3C" w:rsidRPr="00742D3C">
        <w:rPr>
          <w:rFonts w:asciiTheme="minorEastAsia" w:hAnsiTheme="minorEastAsia" w:hint="eastAsia"/>
          <w:b/>
          <w:bCs/>
          <w:sz w:val="22"/>
          <w:u w:val="single"/>
        </w:rPr>
        <w:t xml:space="preserve">　</w:t>
      </w:r>
      <w:r w:rsidR="00742D3C">
        <w:rPr>
          <w:rFonts w:asciiTheme="minorEastAsia" w:hAnsiTheme="minorEastAsia" w:hint="eastAsia"/>
          <w:b/>
          <w:bCs/>
          <w:sz w:val="22"/>
        </w:rPr>
        <w:t xml:space="preserve">　</w:t>
      </w:r>
      <w:r w:rsidRPr="00074A51">
        <w:rPr>
          <w:rFonts w:asciiTheme="minorEastAsia" w:hAnsiTheme="minorEastAsia" w:hint="eastAsia"/>
          <w:b/>
          <w:bCs/>
          <w:sz w:val="22"/>
        </w:rPr>
        <w:t>委員長</w:t>
      </w:r>
      <w:r w:rsidR="00E96411" w:rsidRPr="00074A51">
        <w:rPr>
          <w:rFonts w:asciiTheme="minorEastAsia" w:hAnsiTheme="minorEastAsia" w:hint="eastAsia"/>
          <w:b/>
          <w:bCs/>
          <w:sz w:val="22"/>
        </w:rPr>
        <w:t>氏</w:t>
      </w:r>
      <w:r w:rsidRPr="00074A51">
        <w:rPr>
          <w:rFonts w:asciiTheme="minorEastAsia" w:hAnsiTheme="minorEastAsia" w:hint="eastAsia"/>
          <w:b/>
          <w:bCs/>
          <w:sz w:val="22"/>
        </w:rPr>
        <w:t>名</w:t>
      </w:r>
      <w:r w:rsidR="00E96411" w:rsidRPr="00074A51">
        <w:rPr>
          <w:rFonts w:asciiTheme="minorEastAsia" w:hAnsiTheme="minorEastAsia" w:hint="eastAsia"/>
          <w:b/>
          <w:bCs/>
          <w:sz w:val="22"/>
        </w:rPr>
        <w:t>：</w:t>
      </w:r>
      <w:r w:rsidR="00742D3C" w:rsidRPr="00742D3C">
        <w:rPr>
          <w:rFonts w:asciiTheme="minorEastAsia" w:hAnsiTheme="minorEastAsia" w:hint="eastAsia"/>
          <w:b/>
          <w:bCs/>
          <w:sz w:val="22"/>
          <w:u w:val="single"/>
        </w:rPr>
        <w:t xml:space="preserve">　　　　　　　　　　　　　</w:t>
      </w:r>
    </w:p>
    <w:p w14:paraId="0C86280A" w14:textId="56507186" w:rsidR="00AA2BA0" w:rsidRDefault="00AA2BA0" w:rsidP="002D2898">
      <w:pPr>
        <w:rPr>
          <w:rFonts w:asciiTheme="minorEastAsia" w:hAnsiTheme="minorEastAsia"/>
          <w:sz w:val="22"/>
        </w:rPr>
      </w:pPr>
    </w:p>
    <w:p w14:paraId="672014C4" w14:textId="77777777" w:rsidR="00E65454" w:rsidRPr="002D2898" w:rsidRDefault="00E65454" w:rsidP="002D2898">
      <w:pPr>
        <w:rPr>
          <w:rFonts w:asciiTheme="minorEastAsia" w:hAnsiTheme="minorEastAsia"/>
          <w:sz w:val="22"/>
        </w:rPr>
      </w:pPr>
    </w:p>
    <w:tbl>
      <w:tblPr>
        <w:tblW w:w="5000" w:type="pct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32"/>
        <w:gridCol w:w="1400"/>
        <w:gridCol w:w="1400"/>
        <w:gridCol w:w="1167"/>
        <w:gridCol w:w="1167"/>
        <w:gridCol w:w="1167"/>
        <w:gridCol w:w="1167"/>
      </w:tblGrid>
      <w:tr w:rsidR="00AA2BA0" w:rsidRPr="002D2898" w14:paraId="5FABEC12" w14:textId="77777777" w:rsidTr="00973F11">
        <w:trPr>
          <w:trHeight w:hRule="exact" w:val="662"/>
          <w:jc w:val="center"/>
        </w:trPr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BABA36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3867465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賞</w:t>
            </w:r>
            <w:r w:rsidR="004C37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D2898">
              <w:rPr>
                <w:rFonts w:asciiTheme="minorEastAsia" w:hAnsiTheme="minorEastAsia" w:hint="eastAsia"/>
                <w:sz w:val="22"/>
              </w:rPr>
              <w:t>状</w:t>
            </w:r>
          </w:p>
        </w:tc>
        <w:tc>
          <w:tcPr>
            <w:tcW w:w="1167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82C2B2C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委嘱状</w:t>
            </w:r>
          </w:p>
        </w:tc>
        <w:tc>
          <w:tcPr>
            <w:tcW w:w="1167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8100B6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旅費請求</w:t>
            </w:r>
          </w:p>
        </w:tc>
        <w:tc>
          <w:tcPr>
            <w:tcW w:w="116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D053C20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会場借用依頼状</w:t>
            </w:r>
          </w:p>
        </w:tc>
        <w:tc>
          <w:tcPr>
            <w:tcW w:w="116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CE09B20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優勝ﾒﾀﾞﾙ</w:t>
            </w:r>
          </w:p>
        </w:tc>
      </w:tr>
      <w:tr w:rsidR="00AA2BA0" w:rsidRPr="002D2898" w14:paraId="72C68813" w14:textId="77777777" w:rsidTr="00973F11">
        <w:trPr>
          <w:trHeight w:hRule="exact" w:val="662"/>
          <w:jc w:val="center"/>
        </w:trPr>
        <w:tc>
          <w:tcPr>
            <w:tcW w:w="16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18C5963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春季総体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058D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大</w:t>
            </w: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7E337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小</w:t>
            </w:r>
          </w:p>
        </w:tc>
        <w:tc>
          <w:tcPr>
            <w:tcW w:w="1167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77148B85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6A3965A6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36FD86B8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167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37260C86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49BB35B0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2E0785F1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167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71AA42B1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2BCD7FD5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05ADC7DA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167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  <w:tr2bl w:val="single" w:sz="4" w:space="0" w:color="auto"/>
            </w:tcBorders>
            <w:vAlign w:val="center"/>
          </w:tcPr>
          <w:p w14:paraId="76D8B5E2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A2BA0" w:rsidRPr="002D2898" w14:paraId="4D25CC2D" w14:textId="77777777" w:rsidTr="00973F11">
        <w:trPr>
          <w:trHeight w:hRule="exact" w:val="664"/>
          <w:jc w:val="center"/>
        </w:trPr>
        <w:tc>
          <w:tcPr>
            <w:tcW w:w="16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55F2D2C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6F54DCF4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14:paraId="25AD7307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A22AD16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F56DACA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2146141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2E3EDC8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A2BA0" w:rsidRPr="002D2898" w14:paraId="7098E807" w14:textId="77777777" w:rsidTr="00973F11">
        <w:trPr>
          <w:trHeight w:hRule="exact" w:val="666"/>
          <w:jc w:val="center"/>
        </w:trPr>
        <w:tc>
          <w:tcPr>
            <w:tcW w:w="16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E16AEDE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秋季総体</w:t>
            </w:r>
          </w:p>
        </w:tc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504C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81854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小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2CA0225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3AC0FEB0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18F77716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8A055F7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6A0ECFCD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5546DAF7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1A4B1A5D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4E3F1316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64CC20C3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  <w:tr2bl w:val="single" w:sz="4" w:space="0" w:color="auto"/>
            </w:tcBorders>
            <w:vAlign w:val="center"/>
          </w:tcPr>
          <w:p w14:paraId="0611B6A7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A2BA0" w:rsidRPr="002D2898" w14:paraId="777EB924" w14:textId="77777777" w:rsidTr="00D3117C">
        <w:trPr>
          <w:trHeight w:hRule="exact" w:val="666"/>
          <w:jc w:val="center"/>
        </w:trPr>
        <w:tc>
          <w:tcPr>
            <w:tcW w:w="16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50A39B2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645443E5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14:paraId="0FBD870E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4F2D5E9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30543D5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C080358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A750CF3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A2BA0" w:rsidRPr="002D2898" w14:paraId="2F5231C8" w14:textId="77777777" w:rsidTr="00D3117C">
        <w:trPr>
          <w:trHeight w:hRule="exact" w:val="666"/>
          <w:jc w:val="center"/>
        </w:trPr>
        <w:tc>
          <w:tcPr>
            <w:tcW w:w="16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AC38165" w14:textId="77777777" w:rsidR="0059740F" w:rsidRDefault="00D3117C" w:rsidP="004C37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9740F">
              <w:rPr>
                <w:rFonts w:asciiTheme="minorEastAsia" w:hAnsiTheme="minorEastAsia" w:hint="eastAsia"/>
                <w:sz w:val="18"/>
                <w:szCs w:val="18"/>
              </w:rPr>
              <w:t>県</w:t>
            </w:r>
            <w:r w:rsidR="0059740F" w:rsidRPr="0059740F">
              <w:rPr>
                <w:rFonts w:asciiTheme="minorEastAsia" w:hAnsiTheme="minorEastAsia" w:hint="eastAsia"/>
                <w:sz w:val="18"/>
                <w:szCs w:val="18"/>
              </w:rPr>
              <w:t>民</w:t>
            </w:r>
          </w:p>
          <w:p w14:paraId="53918573" w14:textId="7947DD93" w:rsidR="00AA2BA0" w:rsidRPr="0059740F" w:rsidRDefault="00D3117C" w:rsidP="005974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9740F">
              <w:rPr>
                <w:rFonts w:asciiTheme="minorEastAsia" w:hAnsiTheme="minorEastAsia" w:hint="eastAsia"/>
                <w:sz w:val="18"/>
                <w:szCs w:val="18"/>
              </w:rPr>
              <w:t>総</w:t>
            </w:r>
            <w:r w:rsidR="0059740F" w:rsidRPr="0059740F">
              <w:rPr>
                <w:rFonts w:asciiTheme="minorEastAsia" w:hAnsiTheme="minorEastAsia" w:hint="eastAsia"/>
                <w:sz w:val="18"/>
                <w:szCs w:val="18"/>
              </w:rPr>
              <w:t>スポーツの祭典</w:t>
            </w: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71DC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大</w:t>
            </w:r>
          </w:p>
        </w:tc>
        <w:tc>
          <w:tcPr>
            <w:tcW w:w="1167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3551B9AC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1B4CD088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6CE8AB19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167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34F8D90A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49AB3152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478FE4B7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167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764616B8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79E293AA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0447E6A9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167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55688549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25CE1B96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6F0509B4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個</w:t>
            </w:r>
          </w:p>
        </w:tc>
      </w:tr>
      <w:tr w:rsidR="00AA2BA0" w:rsidRPr="002D2898" w14:paraId="2AC964C3" w14:textId="77777777" w:rsidTr="00973F11">
        <w:trPr>
          <w:trHeight w:hRule="exact" w:val="666"/>
          <w:jc w:val="center"/>
        </w:trPr>
        <w:tc>
          <w:tcPr>
            <w:tcW w:w="16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F4C9500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37FD2EEA" w14:textId="77777777" w:rsidR="00AA2BA0" w:rsidRPr="002D2898" w:rsidRDefault="00AA2BA0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6FDA20D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B3E746F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605AA81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26AEB16" w14:textId="77777777" w:rsidR="00AA2BA0" w:rsidRPr="002D2898" w:rsidRDefault="00AA2BA0" w:rsidP="00E964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A7AFD" w:rsidRPr="002D2898" w14:paraId="43DE5822" w14:textId="77777777" w:rsidTr="00973F11">
        <w:trPr>
          <w:trHeight w:hRule="exact" w:val="1434"/>
          <w:jc w:val="center"/>
        </w:trPr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517FB7D" w14:textId="77777777" w:rsidR="005A7AFD" w:rsidRPr="002D2898" w:rsidRDefault="005A7AFD" w:rsidP="00E96411">
            <w:pPr>
              <w:jc w:val="center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7417AEE4" w14:textId="77777777" w:rsidR="005A7AFD" w:rsidRPr="002D2898" w:rsidRDefault="005A7AFD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4B9D61C8" w14:textId="77777777" w:rsidR="005A7AFD" w:rsidRPr="002D2898" w:rsidRDefault="004C3702" w:rsidP="004C3702">
            <w:pPr>
              <w:ind w:right="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A7AFD"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1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14:paraId="6FBD005B" w14:textId="77777777" w:rsidR="005A7AFD" w:rsidRPr="002D2898" w:rsidRDefault="005A7AFD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40C3A6EF" w14:textId="77777777" w:rsidR="005A7AFD" w:rsidRPr="002D2898" w:rsidRDefault="005A7AFD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1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14:paraId="2CE7ECAD" w14:textId="77777777" w:rsidR="005A7AFD" w:rsidRPr="002D2898" w:rsidRDefault="005A7AFD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586F781F" w14:textId="77777777" w:rsidR="005A7AFD" w:rsidRPr="002D2898" w:rsidRDefault="005A7AFD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1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47601DD8" w14:textId="77777777" w:rsidR="005A7AFD" w:rsidRPr="002D2898" w:rsidRDefault="005A7AFD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4D65C67A" w14:textId="77777777" w:rsidR="005A7AFD" w:rsidRPr="002D2898" w:rsidRDefault="005A7AFD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1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547C1C72" w14:textId="77777777" w:rsidR="005A7AFD" w:rsidRPr="002D2898" w:rsidRDefault="005A7AFD" w:rsidP="004C370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385C315C" w14:textId="77777777" w:rsidR="005A7AFD" w:rsidRPr="002D2898" w:rsidRDefault="005A7AFD" w:rsidP="004C3702">
            <w:pPr>
              <w:jc w:val="right"/>
              <w:rPr>
                <w:rFonts w:asciiTheme="minorEastAsia" w:hAnsiTheme="minorEastAsia"/>
                <w:sz w:val="22"/>
              </w:rPr>
            </w:pPr>
            <w:r w:rsidRPr="002D2898">
              <w:rPr>
                <w:rFonts w:asciiTheme="minorEastAsia" w:hAnsiTheme="minorEastAsia" w:hint="eastAsia"/>
                <w:sz w:val="22"/>
              </w:rPr>
              <w:t>個</w:t>
            </w:r>
          </w:p>
        </w:tc>
      </w:tr>
    </w:tbl>
    <w:p w14:paraId="6282FDD3" w14:textId="5AB18E9A" w:rsidR="00E65454" w:rsidRDefault="00E65454" w:rsidP="004C3702">
      <w:pPr>
        <w:ind w:firstLineChars="100" w:firstLine="237"/>
        <w:rPr>
          <w:rFonts w:asciiTheme="minorEastAsia" w:hAnsiTheme="minorEastAsia"/>
          <w:sz w:val="22"/>
        </w:rPr>
      </w:pPr>
    </w:p>
    <w:p w14:paraId="68B89C49" w14:textId="21475BAA" w:rsidR="00E65454" w:rsidRDefault="00E65454" w:rsidP="00E6545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☆枚数につきましては、必要数を精査の上</w:t>
      </w:r>
      <w:r w:rsidR="00973F11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ご記入ください。</w:t>
      </w:r>
    </w:p>
    <w:p w14:paraId="147EACA2" w14:textId="77777777" w:rsidR="00E65454" w:rsidRDefault="00E65454" w:rsidP="004C3702">
      <w:pPr>
        <w:ind w:firstLineChars="100" w:firstLine="237"/>
        <w:rPr>
          <w:rFonts w:asciiTheme="minorEastAsia" w:hAnsiTheme="minorEastAsia"/>
          <w:sz w:val="22"/>
        </w:rPr>
      </w:pPr>
    </w:p>
    <w:p w14:paraId="43E7F5A8" w14:textId="705E08C2" w:rsidR="004C3702" w:rsidRDefault="004C3702" w:rsidP="004C3702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※　</w:t>
      </w:r>
      <w:r w:rsidR="00AA2BA0" w:rsidRPr="002D2898">
        <w:rPr>
          <w:rFonts w:asciiTheme="minorEastAsia" w:hAnsiTheme="minorEastAsia" w:hint="eastAsia"/>
          <w:sz w:val="22"/>
        </w:rPr>
        <w:t>駅伝は</w:t>
      </w:r>
      <w:r>
        <w:rPr>
          <w:rFonts w:asciiTheme="minorEastAsia" w:hAnsiTheme="minorEastAsia" w:hint="eastAsia"/>
          <w:sz w:val="22"/>
        </w:rPr>
        <w:t>、</w:t>
      </w:r>
      <w:r w:rsidR="00AA2BA0" w:rsidRPr="002D2898">
        <w:rPr>
          <w:rFonts w:asciiTheme="minorEastAsia" w:hAnsiTheme="minorEastAsia" w:hint="eastAsia"/>
          <w:sz w:val="22"/>
        </w:rPr>
        <w:t>秋季総体に含め</w:t>
      </w:r>
      <w:r w:rsidR="005A7AFD" w:rsidRPr="002D2898">
        <w:rPr>
          <w:rFonts w:asciiTheme="minorEastAsia" w:hAnsiTheme="minorEastAsia" w:hint="eastAsia"/>
          <w:sz w:val="22"/>
        </w:rPr>
        <w:t>てください。</w:t>
      </w:r>
    </w:p>
    <w:p w14:paraId="34C7F7B0" w14:textId="1F5BECBA" w:rsidR="00AA2BA0" w:rsidRDefault="004C3702" w:rsidP="004C3702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スキー（</w:t>
      </w:r>
      <w:r w:rsidR="00AA2BA0" w:rsidRPr="002D2898">
        <w:rPr>
          <w:rFonts w:asciiTheme="minorEastAsia" w:hAnsiTheme="minorEastAsia" w:hint="eastAsia"/>
          <w:sz w:val="22"/>
        </w:rPr>
        <w:t>冬季大会</w:t>
      </w:r>
      <w:r>
        <w:rPr>
          <w:rFonts w:asciiTheme="minorEastAsia" w:hAnsiTheme="minorEastAsia" w:hint="eastAsia"/>
          <w:sz w:val="22"/>
        </w:rPr>
        <w:t>）</w:t>
      </w:r>
      <w:r w:rsidR="00AA2BA0" w:rsidRPr="002D2898">
        <w:rPr>
          <w:rFonts w:asciiTheme="minorEastAsia" w:hAnsiTheme="minorEastAsia" w:hint="eastAsia"/>
          <w:sz w:val="22"/>
        </w:rPr>
        <w:t>は秋季総体</w:t>
      </w:r>
      <w:r>
        <w:rPr>
          <w:rFonts w:asciiTheme="minorEastAsia" w:hAnsiTheme="minorEastAsia" w:hint="eastAsia"/>
          <w:sz w:val="22"/>
        </w:rPr>
        <w:t>欄に</w:t>
      </w:r>
      <w:r w:rsidR="00AA2BA0" w:rsidRPr="002D2898">
        <w:rPr>
          <w:rFonts w:asciiTheme="minorEastAsia" w:hAnsiTheme="minorEastAsia" w:hint="eastAsia"/>
          <w:sz w:val="22"/>
        </w:rPr>
        <w:t>記入</w:t>
      </w:r>
      <w:r w:rsidR="005A7AFD" w:rsidRPr="002D2898">
        <w:rPr>
          <w:rFonts w:asciiTheme="minorEastAsia" w:hAnsiTheme="minorEastAsia" w:hint="eastAsia"/>
          <w:sz w:val="22"/>
        </w:rPr>
        <w:t>してください</w:t>
      </w:r>
      <w:r w:rsidR="00E96411">
        <w:rPr>
          <w:rFonts w:asciiTheme="minorEastAsia" w:hAnsiTheme="minorEastAsia" w:hint="eastAsia"/>
          <w:sz w:val="22"/>
        </w:rPr>
        <w:t>。</w:t>
      </w:r>
    </w:p>
    <w:p w14:paraId="5863D64F" w14:textId="671F2605" w:rsidR="00E65454" w:rsidRDefault="00E65454" w:rsidP="004C3702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様式は、高体連HPに掲載しています。</w:t>
      </w:r>
    </w:p>
    <w:p w14:paraId="31028DF2" w14:textId="3B5CC0D2" w:rsidR="00E65454" w:rsidRPr="002D2898" w:rsidRDefault="00E65454" w:rsidP="004C3702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メールにて報告される専門部は、DLをお願いいたします。</w:t>
      </w:r>
    </w:p>
    <w:sectPr w:rsidR="00E65454" w:rsidRPr="002D2898" w:rsidSect="00E96411"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F88D" w14:textId="77777777" w:rsidR="000D43D9" w:rsidRDefault="000D43D9" w:rsidP="005A7AFD">
      <w:r>
        <w:separator/>
      </w:r>
    </w:p>
  </w:endnote>
  <w:endnote w:type="continuationSeparator" w:id="0">
    <w:p w14:paraId="40B073A0" w14:textId="77777777" w:rsidR="000D43D9" w:rsidRDefault="000D43D9" w:rsidP="005A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E39D" w14:textId="77777777" w:rsidR="000D43D9" w:rsidRDefault="000D43D9" w:rsidP="005A7AFD">
      <w:r>
        <w:separator/>
      </w:r>
    </w:p>
  </w:footnote>
  <w:footnote w:type="continuationSeparator" w:id="0">
    <w:p w14:paraId="4CA4EF3C" w14:textId="77777777" w:rsidR="000D43D9" w:rsidRDefault="000D43D9" w:rsidP="005A7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A0"/>
    <w:rsid w:val="00042D9E"/>
    <w:rsid w:val="00074A51"/>
    <w:rsid w:val="000C0A92"/>
    <w:rsid w:val="000D37E5"/>
    <w:rsid w:val="000D43D9"/>
    <w:rsid w:val="00105363"/>
    <w:rsid w:val="001170EA"/>
    <w:rsid w:val="001513F9"/>
    <w:rsid w:val="00181F8A"/>
    <w:rsid w:val="002D2898"/>
    <w:rsid w:val="002F0652"/>
    <w:rsid w:val="004912CE"/>
    <w:rsid w:val="004C3702"/>
    <w:rsid w:val="004C6E09"/>
    <w:rsid w:val="0059740F"/>
    <w:rsid w:val="005A7AFD"/>
    <w:rsid w:val="006D66F1"/>
    <w:rsid w:val="00742D3C"/>
    <w:rsid w:val="007732BF"/>
    <w:rsid w:val="007D7D86"/>
    <w:rsid w:val="008A747F"/>
    <w:rsid w:val="0095702A"/>
    <w:rsid w:val="00973F11"/>
    <w:rsid w:val="00AA2BA0"/>
    <w:rsid w:val="00B4540F"/>
    <w:rsid w:val="00D3117C"/>
    <w:rsid w:val="00D81693"/>
    <w:rsid w:val="00DB5F76"/>
    <w:rsid w:val="00E65454"/>
    <w:rsid w:val="00E96411"/>
    <w:rsid w:val="00EE51DC"/>
    <w:rsid w:val="00F0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7FAF720"/>
  <w14:defaultImageDpi w14:val="0"/>
  <w15:docId w15:val="{8B5B89C6-78A1-4689-B3CC-0F65D8A7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A7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AFD"/>
  </w:style>
  <w:style w:type="paragraph" w:styleId="a6">
    <w:name w:val="footer"/>
    <w:basedOn w:val="a"/>
    <w:link w:val="a7"/>
    <w:uiPriority w:val="99"/>
    <w:unhideWhenUsed/>
    <w:rsid w:val="005A7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tairen3\Documents\1.&#39640;&#20307;&#36899;\1%20&#39640;&#20307;&#36899;\01%20&#21508;&#31278;&#20250;&#35696;&#12539;&#65300;&#22996;&#21729;&#20250;\01%20&#24120;&#21209;&#12539;&#29702;&#20107;&#12539;&#35413;&#35696;&#22996;&#21729;&#20250;\H28&#24180;&#24230;\&#31532;&#65298;&#22238;\&#27531;&#12377;&#2599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83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koutairen3</dc:creator>
  <cp:lastModifiedBy>User01</cp:lastModifiedBy>
  <cp:revision>24</cp:revision>
  <cp:lastPrinted>2023-11-27T01:13:00Z</cp:lastPrinted>
  <dcterms:created xsi:type="dcterms:W3CDTF">2017-11-20T11:07:00Z</dcterms:created>
  <dcterms:modified xsi:type="dcterms:W3CDTF">2023-11-27T01:14:00Z</dcterms:modified>
</cp:coreProperties>
</file>